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9556" w14:textId="5432F761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72393">
        <w:rPr>
          <w:sz w:val="24"/>
          <w:szCs w:val="20"/>
        </w:rPr>
        <w:t>TUTORIA</w:t>
      </w:r>
    </w:p>
    <w:p w14:paraId="6C01F0F6" w14:textId="42492D5D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E72393">
        <w:rPr>
          <w:sz w:val="24"/>
          <w:szCs w:val="20"/>
        </w:rPr>
        <w:t>Ortiz, Irma A.</w:t>
      </w:r>
    </w:p>
    <w:p w14:paraId="08D3A9B7" w14:textId="0C5E1C8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E72393">
        <w:rPr>
          <w:sz w:val="24"/>
          <w:szCs w:val="20"/>
        </w:rPr>
        <w:t>4° B</w:t>
      </w:r>
    </w:p>
    <w:p w14:paraId="2D45AF76" w14:textId="1CF29601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Bibliografía</w:t>
      </w:r>
      <w:r w:rsidR="00841314">
        <w:rPr>
          <w:sz w:val="24"/>
          <w:szCs w:val="20"/>
        </w:rPr>
        <w:t xml:space="preserve"> actual</w:t>
      </w:r>
      <w:r>
        <w:rPr>
          <w:sz w:val="24"/>
          <w:szCs w:val="20"/>
        </w:rPr>
        <w:t xml:space="preserve">: </w:t>
      </w:r>
      <w:r w:rsidR="00E72393">
        <w:rPr>
          <w:sz w:val="24"/>
          <w:szCs w:val="20"/>
        </w:rPr>
        <w:fldChar w:fldCharType="begin"/>
      </w:r>
      <w:r w:rsidR="00E72393">
        <w:rPr>
          <w:sz w:val="24"/>
          <w:szCs w:val="20"/>
        </w:rPr>
        <w:instrText xml:space="preserve"> HYPERLINK "https://www.google.com/search?q=valores+morales%3A+respeto+a+los+demas%2C+tolerancia%2C+lealtad%2C+honestidad+para+adolescentes&amp;oq=valores+&amp;aqs=chrome.0.69i59j69i57j0i512j0i433i512j0i512j69i65l3.2805j1j7&amp;sourceid=chrome&amp;ie=UTF-8" </w:instrText>
      </w:r>
      <w:r w:rsidR="00E72393">
        <w:rPr>
          <w:sz w:val="24"/>
          <w:szCs w:val="20"/>
        </w:rPr>
      </w:r>
      <w:r w:rsidR="00E72393">
        <w:rPr>
          <w:sz w:val="24"/>
          <w:szCs w:val="20"/>
        </w:rPr>
        <w:fldChar w:fldCharType="separate"/>
      </w:r>
      <w:proofErr w:type="spellStart"/>
      <w:r w:rsidR="00E72393" w:rsidRPr="00E72393">
        <w:rPr>
          <w:rStyle w:val="Hipervnculo"/>
          <w:sz w:val="24"/>
          <w:szCs w:val="20"/>
        </w:rPr>
        <w:t>Gemini</w:t>
      </w:r>
      <w:proofErr w:type="spellEnd"/>
      <w:r w:rsidR="00E72393" w:rsidRPr="00E72393">
        <w:rPr>
          <w:rStyle w:val="Hipervnculo"/>
          <w:sz w:val="24"/>
          <w:szCs w:val="20"/>
        </w:rPr>
        <w:t xml:space="preserve"> Pro (del 05 de mayo de 2024) </w:t>
      </w:r>
      <w:r w:rsidR="00E72393">
        <w:rPr>
          <w:sz w:val="24"/>
          <w:szCs w:val="20"/>
        </w:rPr>
        <w:fldChar w:fldCharType="end"/>
      </w:r>
      <w:r w:rsidR="00E72393">
        <w:rPr>
          <w:sz w:val="24"/>
          <w:szCs w:val="20"/>
        </w:rPr>
        <w:t xml:space="preserve"> </w:t>
      </w:r>
    </w:p>
    <w:p w14:paraId="21716AA6" w14:textId="77777777" w:rsidR="00E72393" w:rsidRDefault="00E72393" w:rsidP="008E6B55">
      <w:pPr>
        <w:jc w:val="center"/>
        <w:rPr>
          <w:b/>
          <w:sz w:val="24"/>
          <w:szCs w:val="20"/>
        </w:rPr>
      </w:pPr>
    </w:p>
    <w:p w14:paraId="0059D01B" w14:textId="4508D0D1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</w:t>
      </w:r>
      <w:r w:rsidR="00E72393">
        <w:rPr>
          <w:b/>
          <w:sz w:val="24"/>
          <w:szCs w:val="20"/>
        </w:rPr>
        <w:t xml:space="preserve">° </w:t>
      </w:r>
      <w:r w:rsidR="005002A9">
        <w:rPr>
          <w:b/>
          <w:sz w:val="24"/>
          <w:szCs w:val="20"/>
        </w:rPr>
        <w:t>10</w:t>
      </w:r>
    </w:p>
    <w:p w14:paraId="2015C42A" w14:textId="21AEB893" w:rsidR="005002A9" w:rsidRPr="005002A9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Continuamos trabajando con los Valores Morales</w:t>
      </w: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</w:t>
      </w:r>
      <w:bookmarkStart w:id="0" w:name="_GoBack"/>
      <w:bookmarkEnd w:id="0"/>
    </w:p>
    <w:p w14:paraId="7E133D25" w14:textId="48357371" w:rsidR="005002A9" w:rsidRDefault="005002A9" w:rsidP="005002A9">
      <w:pPr>
        <w:pStyle w:val="Prrafodelista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 xml:space="preserve">Dividimos </w:t>
      </w: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 xml:space="preserve">y trabajamos 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en grupo</w:t>
      </w: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>s,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 xml:space="preserve"> para exponer</w:t>
      </w: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 xml:space="preserve"> en la clase siguiente</w:t>
      </w:r>
    </w:p>
    <w:p w14:paraId="23A356F4" w14:textId="29C2D1B4" w:rsidR="005002A9" w:rsidRPr="005002A9" w:rsidRDefault="005002A9" w:rsidP="005002A9">
      <w:pPr>
        <w:pStyle w:val="Prrafodelista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>Compartimos lo que es cada valor, cómo practicarlo, recomendaciones y ejemplos de vivencia en el aula y en el instituto</w:t>
      </w:r>
    </w:p>
    <w:p w14:paraId="431DB5FE" w14:textId="77777777" w:rsidR="005002A9" w:rsidRPr="00890B60" w:rsidRDefault="005002A9" w:rsidP="005002A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</w:pPr>
    </w:p>
    <w:p w14:paraId="65DBAD5C" w14:textId="77777777" w:rsidR="005002A9" w:rsidRPr="00890B60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  <w:t>Respeto a los demás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 Reconocer la dignidad y los derechos de cada individuo, sin importar su origen, creencias o características. Esto implica escuchar activamente, evitar el lenguaje ofensivo y tratar a los demás con cortesía y consideración. </w:t>
      </w:r>
    </w:p>
    <w:p w14:paraId="37968554" w14:textId="77777777" w:rsidR="005002A9" w:rsidRPr="00890B60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  <w:t>Tolerancia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 Aceptar y respetar las diferencias de opinión, creencias y costumbres de los demás. La tolerancia permite que haya un diálogo constructivo y una convivencia pacífica, incluso cuando existen desacuerdos. </w:t>
      </w:r>
    </w:p>
    <w:p w14:paraId="2485B85E" w14:textId="77777777" w:rsidR="005002A9" w:rsidRPr="00890B60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  <w:t>Lealtad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 Ser fiel a las promesas, compromisos y relaciones, tanto en momentos buenos como en momentos difíciles. La lealtad fortalece la confianza y las relaciones interpersonales. </w:t>
      </w:r>
    </w:p>
    <w:p w14:paraId="38FEA140" w14:textId="77777777" w:rsidR="005002A9" w:rsidRPr="00890B60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  <w:t>Honestidad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 Actuar con sinceridad, transparencia y verdad en todo momento. La honestidad es fundamental para la construcción de relaciones sólidas y para evitar la manipulación y el engaño. </w:t>
      </w:r>
    </w:p>
    <w:p w14:paraId="1B7CE972" w14:textId="77777777" w:rsidR="005002A9" w:rsidRPr="00890B60" w:rsidRDefault="005002A9" w:rsidP="005002A9">
      <w:pPr>
        <w:rPr>
          <w:rFonts w:ascii="Arial" w:hAnsi="Arial" w:cs="Arial"/>
          <w:sz w:val="24"/>
          <w:szCs w:val="24"/>
        </w:rPr>
      </w:pPr>
    </w:p>
    <w:p w14:paraId="2214820C" w14:textId="77777777" w:rsidR="005002A9" w:rsidRPr="00890B60" w:rsidRDefault="005002A9" w:rsidP="00500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Vivir estos valores nos ayuda a:</w:t>
      </w:r>
    </w:p>
    <w:p w14:paraId="07CDD2B7" w14:textId="77777777" w:rsidR="005002A9" w:rsidRPr="00890B60" w:rsidRDefault="005002A9" w:rsidP="005002A9">
      <w:pPr>
        <w:numPr>
          <w:ilvl w:val="0"/>
          <w:numId w:val="3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AR"/>
        </w:rPr>
        <w:t>Desarrollar una autoestima positiva: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 Reconocer y respetar las propias virtudes y limitaciones. </w:t>
      </w:r>
    </w:p>
    <w:p w14:paraId="7E196D79" w14:textId="77777777" w:rsidR="005002A9" w:rsidRPr="00890B60" w:rsidRDefault="005002A9" w:rsidP="005002A9">
      <w:pPr>
        <w:numPr>
          <w:ilvl w:val="0"/>
          <w:numId w:val="3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AR"/>
        </w:rPr>
        <w:t>Formar relaciones saludables: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 Construir amistades y relaciones amorosas basadas en la confianza y el respeto mutuo. </w:t>
      </w:r>
    </w:p>
    <w:p w14:paraId="3089C799" w14:textId="77777777" w:rsidR="005002A9" w:rsidRPr="00890B60" w:rsidRDefault="005002A9" w:rsidP="005002A9">
      <w:pPr>
        <w:numPr>
          <w:ilvl w:val="0"/>
          <w:numId w:val="3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AR"/>
        </w:rPr>
        <w:t>Participar activamente en la sociedad: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 Asumir responsabilidades y contribuir a un entorno más justo y equitativo. </w:t>
      </w:r>
    </w:p>
    <w:p w14:paraId="30BB102D" w14:textId="77777777" w:rsidR="005002A9" w:rsidRPr="00890B60" w:rsidRDefault="005002A9" w:rsidP="005002A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AR"/>
        </w:rPr>
        <w:t>Liderar con integridad: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 Ser un ejemplo de conducta ética y moral para los demás. </w:t>
      </w:r>
    </w:p>
    <w:p w14:paraId="13684ECA" w14:textId="77777777" w:rsidR="005002A9" w:rsidRPr="00890B60" w:rsidRDefault="005002A9" w:rsidP="005002A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Ejemplos prácticos de estos valores en la vida cotidiana:</w:t>
      </w:r>
    </w:p>
    <w:p w14:paraId="7E3FBD69" w14:textId="77777777" w:rsidR="005002A9" w:rsidRPr="00551857" w:rsidRDefault="005002A9" w:rsidP="008E6B55">
      <w:pPr>
        <w:jc w:val="center"/>
        <w:rPr>
          <w:bCs/>
          <w:sz w:val="24"/>
          <w:szCs w:val="20"/>
        </w:rPr>
      </w:pPr>
    </w:p>
    <w:sectPr w:rsidR="005002A9" w:rsidRPr="00551857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B600F" w14:textId="77777777" w:rsidR="002A7E39" w:rsidRDefault="002A7E39" w:rsidP="003C0D6D">
      <w:pPr>
        <w:spacing w:after="0" w:line="240" w:lineRule="auto"/>
      </w:pPr>
      <w:r>
        <w:separator/>
      </w:r>
    </w:p>
  </w:endnote>
  <w:endnote w:type="continuationSeparator" w:id="0">
    <w:p w14:paraId="167B6D44" w14:textId="77777777" w:rsidR="002A7E39" w:rsidRDefault="002A7E39" w:rsidP="003C0D6D">
      <w:pPr>
        <w:spacing w:after="0" w:line="240" w:lineRule="auto"/>
      </w:pPr>
      <w:r>
        <w:continuationSeparator/>
      </w:r>
    </w:p>
  </w:endnote>
  <w:endnote w:type="continuationNotice" w:id="1">
    <w:p w14:paraId="71957FC5" w14:textId="77777777" w:rsidR="002A7E39" w:rsidRDefault="002A7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4B422" w14:textId="77777777" w:rsidR="002A7E39" w:rsidRDefault="002A7E39" w:rsidP="003C0D6D">
      <w:pPr>
        <w:spacing w:after="0" w:line="240" w:lineRule="auto"/>
      </w:pPr>
      <w:r>
        <w:separator/>
      </w:r>
    </w:p>
  </w:footnote>
  <w:footnote w:type="continuationSeparator" w:id="0">
    <w:p w14:paraId="48E78DC1" w14:textId="77777777" w:rsidR="002A7E39" w:rsidRDefault="002A7E39" w:rsidP="003C0D6D">
      <w:pPr>
        <w:spacing w:after="0" w:line="240" w:lineRule="auto"/>
      </w:pPr>
      <w:r>
        <w:continuationSeparator/>
      </w:r>
    </w:p>
  </w:footnote>
  <w:footnote w:type="continuationNotice" w:id="1">
    <w:p w14:paraId="0F46768B" w14:textId="77777777" w:rsidR="002A7E39" w:rsidRDefault="002A7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2A7E3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2A7E3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5394"/>
    <w:multiLevelType w:val="multilevel"/>
    <w:tmpl w:val="41C0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D35BBE"/>
    <w:multiLevelType w:val="hybridMultilevel"/>
    <w:tmpl w:val="4860DEA6"/>
    <w:lvl w:ilvl="0" w:tplc="ABB85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27"/>
  </w:num>
  <w:num w:numId="7">
    <w:abstractNumId w:val="32"/>
  </w:num>
  <w:num w:numId="8">
    <w:abstractNumId w:val="20"/>
  </w:num>
  <w:num w:numId="9">
    <w:abstractNumId w:val="28"/>
  </w:num>
  <w:num w:numId="10">
    <w:abstractNumId w:val="9"/>
  </w:num>
  <w:num w:numId="11">
    <w:abstractNumId w:val="17"/>
  </w:num>
  <w:num w:numId="12">
    <w:abstractNumId w:val="30"/>
  </w:num>
  <w:num w:numId="13">
    <w:abstractNumId w:val="12"/>
  </w:num>
  <w:num w:numId="14">
    <w:abstractNumId w:val="0"/>
  </w:num>
  <w:num w:numId="15">
    <w:abstractNumId w:val="8"/>
  </w:num>
  <w:num w:numId="16">
    <w:abstractNumId w:val="13"/>
  </w:num>
  <w:num w:numId="17">
    <w:abstractNumId w:val="10"/>
  </w:num>
  <w:num w:numId="18">
    <w:abstractNumId w:val="1"/>
  </w:num>
  <w:num w:numId="19">
    <w:abstractNumId w:val="19"/>
  </w:num>
  <w:num w:numId="20">
    <w:abstractNumId w:val="24"/>
  </w:num>
  <w:num w:numId="21">
    <w:abstractNumId w:val="7"/>
  </w:num>
  <w:num w:numId="22">
    <w:abstractNumId w:val="18"/>
  </w:num>
  <w:num w:numId="23">
    <w:abstractNumId w:val="22"/>
  </w:num>
  <w:num w:numId="24">
    <w:abstractNumId w:val="26"/>
  </w:num>
  <w:num w:numId="25">
    <w:abstractNumId w:val="21"/>
  </w:num>
  <w:num w:numId="26">
    <w:abstractNumId w:val="29"/>
  </w:num>
  <w:num w:numId="27">
    <w:abstractNumId w:val="25"/>
  </w:num>
  <w:num w:numId="28">
    <w:abstractNumId w:val="5"/>
  </w:num>
  <w:num w:numId="29">
    <w:abstractNumId w:val="23"/>
  </w:num>
  <w:num w:numId="30">
    <w:abstractNumId w:val="2"/>
  </w:num>
  <w:num w:numId="31">
    <w:abstractNumId w:val="15"/>
  </w:num>
  <w:num w:numId="32">
    <w:abstractNumId w:val="3"/>
  </w:num>
  <w:num w:numId="3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39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2A9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1CE5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65EF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2393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AF9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  <w15:docId w15:val="{F4410144-9672-440D-B866-76199925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078A-344E-4005-BABC-86AED3E0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AÑO B TUTORIA TP10 del 14-05-2025</Template>
  <TotalTime>1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Nina Ortiz</cp:lastModifiedBy>
  <cp:revision>2</cp:revision>
  <cp:lastPrinted>2020-05-28T22:14:00Z</cp:lastPrinted>
  <dcterms:created xsi:type="dcterms:W3CDTF">2025-05-12T03:48:00Z</dcterms:created>
  <dcterms:modified xsi:type="dcterms:W3CDTF">2025-05-12T03:48:00Z</dcterms:modified>
</cp:coreProperties>
</file>